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725F2A8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9535F3">
        <w:rPr>
          <w:rFonts w:ascii="Calibri" w:eastAsia="Calibri" w:hAnsi="Calibri"/>
          <w:sz w:val="22"/>
          <w:szCs w:val="22"/>
          <w:lang w:val="sr-Cyrl-RS"/>
        </w:rPr>
        <w:t>1</w:t>
      </w:r>
      <w:r w:rsidR="00C265C9">
        <w:rPr>
          <w:rFonts w:ascii="Calibri" w:eastAsia="Calibri" w:hAnsi="Calibri"/>
          <w:sz w:val="22"/>
          <w:szCs w:val="22"/>
          <w:lang w:val="sr-Latn-RS"/>
        </w:rPr>
        <w:t>1</w:t>
      </w:r>
      <w:r w:rsidR="00886FFB">
        <w:rPr>
          <w:rFonts w:ascii="Calibri" w:eastAsia="Calibri" w:hAnsi="Calibri"/>
          <w:sz w:val="22"/>
          <w:szCs w:val="22"/>
          <w:lang w:val="sr-Cyrl-RS"/>
        </w:rPr>
        <w:t>4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53615F96" w:rsidR="006D21B0" w:rsidRPr="006D21B0" w:rsidRDefault="00AB0D34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0623A89" w:rsidR="00365519" w:rsidRPr="00886FFB" w:rsidRDefault="00886FFB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Лепак </w:t>
            </w:r>
            <w:r w:rsidRPr="00886FFB">
              <w:rPr>
                <w:bCs/>
                <w:sz w:val="22"/>
                <w:szCs w:val="22"/>
                <w:lang w:val="sr-Latn-RS"/>
              </w:rPr>
              <w:t>„TRS2002“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AFF7F73" w:rsidR="00365519" w:rsidRPr="00886FFB" w:rsidRDefault="00886FFB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Са учвршћивачем  </w:t>
            </w:r>
            <w:r w:rsidRPr="00886FFB">
              <w:rPr>
                <w:sz w:val="22"/>
                <w:szCs w:val="22"/>
                <w:lang w:val="sr-Latn-RS"/>
              </w:rPr>
              <w:t>„TRS</w:t>
            </w:r>
            <w:r>
              <w:rPr>
                <w:sz w:val="22"/>
                <w:szCs w:val="22"/>
                <w:lang w:val="sr-Cyrl-RS"/>
              </w:rPr>
              <w:t xml:space="preserve"> 1000 М</w:t>
            </w:r>
            <w:r w:rsidRPr="00886FFB">
              <w:rPr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ECFC51C" w:rsidR="00365519" w:rsidRPr="00A52DC6" w:rsidRDefault="00886FF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Килограм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7C49755" w:rsidR="00365519" w:rsidRPr="00A52DC6" w:rsidRDefault="00886FF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B0D34">
        <w:trPr>
          <w:trHeight w:val="48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3364046E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F14FE14" w:rsidR="00365519" w:rsidRPr="00226ABD" w:rsidRDefault="00365519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4638E0CD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3CEF5FBE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A538C37" w14:textId="348490BA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bookmarkStart w:id="0" w:name="_Hlk135122906"/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BD68" w14:textId="77777777" w:rsidR="00805BA0" w:rsidRDefault="00805BA0" w:rsidP="00AD7978">
      <w:r>
        <w:separator/>
      </w:r>
    </w:p>
  </w:endnote>
  <w:endnote w:type="continuationSeparator" w:id="0">
    <w:p w14:paraId="0707A2C2" w14:textId="77777777" w:rsidR="00805BA0" w:rsidRDefault="00805BA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AF7B" w14:textId="77777777" w:rsidR="00805BA0" w:rsidRDefault="00805BA0" w:rsidP="00AD7978">
      <w:r>
        <w:separator/>
      </w:r>
    </w:p>
  </w:footnote>
  <w:footnote w:type="continuationSeparator" w:id="0">
    <w:p w14:paraId="4182C750" w14:textId="77777777" w:rsidR="00805BA0" w:rsidRDefault="00805BA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0F4C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1A4B4E"/>
    <w:rsid w:val="00200664"/>
    <w:rsid w:val="00202435"/>
    <w:rsid w:val="00202B82"/>
    <w:rsid w:val="00202DE3"/>
    <w:rsid w:val="00210498"/>
    <w:rsid w:val="0021219F"/>
    <w:rsid w:val="00213144"/>
    <w:rsid w:val="00226ABD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66D18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15FF8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444F1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5BA0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86FFB"/>
    <w:rsid w:val="00890131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535F3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0D3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129C"/>
    <w:rsid w:val="00C263F6"/>
    <w:rsid w:val="00C265C9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21A2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028E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460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114</cp:revision>
  <cp:lastPrinted>2023-07-26T08:43:00Z</cp:lastPrinted>
  <dcterms:created xsi:type="dcterms:W3CDTF">2023-03-16T05:35:00Z</dcterms:created>
  <dcterms:modified xsi:type="dcterms:W3CDTF">2023-12-20T11:50:00Z</dcterms:modified>
</cp:coreProperties>
</file>